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C6" w:rsidRDefault="00CC08C6" w:rsidP="00E10EC8">
      <w:pPr>
        <w:spacing w:after="0"/>
        <w:rPr>
          <w:noProof/>
          <w:sz w:val="6"/>
          <w:szCs w:val="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70.5pt;visibility:visible">
            <v:imagedata r:id="rId5" o:title="" croptop="11682f" cropbottom="21758f"/>
          </v:shape>
        </w:pict>
      </w:r>
    </w:p>
    <w:p w:rsidR="00CC08C6" w:rsidRPr="00FC209C" w:rsidRDefault="00CC08C6" w:rsidP="00E10EC8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FC209C">
        <w:rPr>
          <w:rFonts w:ascii="Times New Roman" w:hAnsi="Times New Roman"/>
          <w:b/>
          <w:noProof/>
        </w:rPr>
        <w:t>TASSCUBO PRIMARY MEMBER’S RETREAT</w:t>
      </w:r>
    </w:p>
    <w:p w:rsidR="00CC08C6" w:rsidRPr="00FC209C" w:rsidRDefault="00CC08C6" w:rsidP="00E10EC8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FC209C">
        <w:rPr>
          <w:rFonts w:ascii="Times New Roman" w:hAnsi="Times New Roman"/>
          <w:b/>
          <w:noProof/>
        </w:rPr>
        <w:t xml:space="preserve">November </w:t>
      </w:r>
      <w:r>
        <w:rPr>
          <w:rFonts w:ascii="Times New Roman" w:hAnsi="Times New Roman"/>
          <w:b/>
          <w:noProof/>
        </w:rPr>
        <w:t>3 - 5, 2013</w:t>
      </w:r>
    </w:p>
    <w:p w:rsidR="00CC08C6" w:rsidRDefault="00CC08C6" w:rsidP="00E10EC8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San Luis Resort</w:t>
      </w:r>
    </w:p>
    <w:p w:rsidR="00CC08C6" w:rsidRPr="00FC209C" w:rsidRDefault="00CC08C6" w:rsidP="00E10EC8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5222 Seawall Blvd.</w:t>
      </w:r>
    </w:p>
    <w:p w:rsidR="00CC08C6" w:rsidRPr="00FC209C" w:rsidRDefault="00CC08C6" w:rsidP="00E10EC8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Galveston, TX 77551</w:t>
      </w:r>
    </w:p>
    <w:p w:rsidR="00CC08C6" w:rsidRDefault="00CC08C6" w:rsidP="00E10EC8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FC209C">
        <w:rPr>
          <w:rFonts w:ascii="Times New Roman" w:hAnsi="Times New Roman"/>
          <w:b/>
          <w:noProof/>
        </w:rPr>
        <w:t>AGENDA</w:t>
      </w:r>
    </w:p>
    <w:p w:rsidR="00CC08C6" w:rsidRPr="00FC209C" w:rsidRDefault="00CC08C6" w:rsidP="00E10EC8">
      <w:pPr>
        <w:spacing w:after="0" w:line="240" w:lineRule="auto"/>
        <w:jc w:val="center"/>
        <w:rPr>
          <w:rFonts w:ascii="Times New Roman" w:hAnsi="Times New Roman"/>
          <w:b/>
          <w:noProof/>
        </w:rPr>
      </w:pPr>
    </w:p>
    <w:p w:rsidR="00CC08C6" w:rsidRPr="00FC209C" w:rsidRDefault="00CC08C6" w:rsidP="00E10EC8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CC08C6" w:rsidRPr="00FC209C" w:rsidRDefault="00CC08C6" w:rsidP="005D1C20">
      <w:pPr>
        <w:spacing w:after="0" w:line="240" w:lineRule="auto"/>
        <w:rPr>
          <w:rFonts w:ascii="Times New Roman" w:hAnsi="Times New Roman"/>
          <w:b/>
          <w:noProof/>
        </w:rPr>
      </w:pPr>
      <w:r w:rsidRPr="00FC209C">
        <w:rPr>
          <w:rFonts w:ascii="Times New Roman" w:hAnsi="Times New Roman"/>
          <w:b/>
          <w:noProof/>
        </w:rPr>
        <w:t xml:space="preserve">SUNDAY, NOVEMBER </w:t>
      </w:r>
      <w:r>
        <w:rPr>
          <w:rFonts w:ascii="Times New Roman" w:hAnsi="Times New Roman"/>
          <w:b/>
          <w:noProof/>
        </w:rPr>
        <w:t>3, 2013</w:t>
      </w:r>
    </w:p>
    <w:p w:rsidR="00CC08C6" w:rsidRPr="00FC209C" w:rsidRDefault="00CC08C6" w:rsidP="005D1C20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5D1C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6:00pm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Executive Committee Meeting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Executive Boardroom,</w:t>
      </w:r>
    </w:p>
    <w:p w:rsidR="00CC08C6" w:rsidRPr="0022180A" w:rsidRDefault="00CC08C6" w:rsidP="005D1C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2</w:t>
      </w:r>
      <w:r w:rsidRPr="00371BA1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5D1C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Default="00CC08C6" w:rsidP="005D1C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6:30pm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Reception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 xml:space="preserve">Ballroom B Foyer,  </w:t>
      </w:r>
    </w:p>
    <w:p w:rsidR="00CC08C6" w:rsidRDefault="00CC08C6" w:rsidP="005D1C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3rd Floor</w:t>
      </w:r>
      <w:r w:rsidRPr="0022180A">
        <w:rPr>
          <w:rFonts w:ascii="Times New Roman" w:hAnsi="Times New Roman"/>
          <w:noProof/>
          <w:sz w:val="20"/>
          <w:szCs w:val="20"/>
        </w:rPr>
        <w:tab/>
      </w:r>
    </w:p>
    <w:p w:rsidR="00CC08C6" w:rsidRPr="0022180A" w:rsidRDefault="00CC08C6" w:rsidP="005D1C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ab/>
      </w:r>
    </w:p>
    <w:p w:rsidR="00CC08C6" w:rsidRPr="0022180A" w:rsidRDefault="00CC08C6" w:rsidP="005D1C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7:00pm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Dinner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Ballroom B, 3</w:t>
      </w:r>
      <w:r w:rsidRPr="009F5172">
        <w:rPr>
          <w:rFonts w:ascii="Times New Roman" w:hAnsi="Times New Roman"/>
          <w:noProof/>
          <w:sz w:val="20"/>
          <w:szCs w:val="20"/>
          <w:vertAlign w:val="superscript"/>
        </w:rPr>
        <w:t>rd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FC209C" w:rsidRDefault="00CC08C6" w:rsidP="005D1C20">
      <w:pPr>
        <w:spacing w:after="0" w:line="240" w:lineRule="auto"/>
        <w:rPr>
          <w:rFonts w:ascii="Times New Roman" w:hAnsi="Times New Roman"/>
          <w:b/>
          <w:noProof/>
        </w:rPr>
      </w:pPr>
    </w:p>
    <w:p w:rsidR="00CC08C6" w:rsidRPr="00FC209C" w:rsidRDefault="00CC08C6" w:rsidP="005D1C20">
      <w:pPr>
        <w:spacing w:after="0" w:line="240" w:lineRule="auto"/>
        <w:rPr>
          <w:rFonts w:ascii="Times New Roman" w:hAnsi="Times New Roman"/>
          <w:b/>
          <w:noProof/>
        </w:rPr>
      </w:pPr>
      <w:r w:rsidRPr="00FC209C">
        <w:rPr>
          <w:rFonts w:ascii="Times New Roman" w:hAnsi="Times New Roman"/>
          <w:b/>
          <w:noProof/>
        </w:rPr>
        <w:t xml:space="preserve">MONDAY, NOVEMBER </w:t>
      </w:r>
      <w:r>
        <w:rPr>
          <w:rFonts w:ascii="Times New Roman" w:hAnsi="Times New Roman"/>
          <w:b/>
          <w:noProof/>
        </w:rPr>
        <w:t>4, 2013</w:t>
      </w:r>
    </w:p>
    <w:p w:rsidR="00CC08C6" w:rsidRPr="00FC209C" w:rsidRDefault="00CC08C6" w:rsidP="005D1C20">
      <w:pPr>
        <w:spacing w:after="0" w:line="240" w:lineRule="auto"/>
        <w:rPr>
          <w:rFonts w:ascii="Times New Roman" w:hAnsi="Times New Roman"/>
          <w:noProof/>
        </w:rPr>
      </w:pPr>
    </w:p>
    <w:p w:rsidR="00CC08C6" w:rsidRPr="0022180A" w:rsidRDefault="00CC08C6" w:rsidP="005D1C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8:00am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Breakfast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Windjammer, 2</w:t>
      </w:r>
      <w:r w:rsidRPr="00785D2F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5D1C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9:00am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Welcome and TASSCUBO Business Meeting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Mainsail, 2</w:t>
      </w:r>
      <w:r w:rsidRPr="00167BF5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>Introduction of Officers</w:t>
      </w:r>
    </w:p>
    <w:p w:rsidR="00CC08C6" w:rsidRPr="0022180A" w:rsidRDefault="00CC08C6" w:rsidP="00D01FFB">
      <w:pPr>
        <w:numPr>
          <w:ilvl w:val="0"/>
          <w:numId w:val="3"/>
        </w:numPr>
        <w:tabs>
          <w:tab w:val="clear" w:pos="2520"/>
          <w:tab w:val="num" w:pos="1800"/>
        </w:tabs>
        <w:spacing w:after="0" w:line="240" w:lineRule="auto"/>
        <w:ind w:hanging="1080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Financial Report</w:t>
      </w:r>
    </w:p>
    <w:p w:rsidR="00CC08C6" w:rsidRPr="0022180A" w:rsidRDefault="00CC08C6" w:rsidP="00AB5504">
      <w:pPr>
        <w:numPr>
          <w:ilvl w:val="0"/>
          <w:numId w:val="3"/>
        </w:numPr>
        <w:tabs>
          <w:tab w:val="clear" w:pos="2520"/>
          <w:tab w:val="num" w:pos="1800"/>
        </w:tabs>
        <w:spacing w:after="0" w:line="240" w:lineRule="auto"/>
        <w:ind w:left="1800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Survey Results of Summer Conference</w:t>
      </w:r>
    </w:p>
    <w:p w:rsidR="00CC08C6" w:rsidRPr="0022180A" w:rsidRDefault="00CC08C6" w:rsidP="00D01FFB">
      <w:pPr>
        <w:numPr>
          <w:ilvl w:val="0"/>
          <w:numId w:val="3"/>
        </w:numPr>
        <w:tabs>
          <w:tab w:val="clear" w:pos="2520"/>
          <w:tab w:val="num" w:pos="1800"/>
        </w:tabs>
        <w:spacing w:after="0" w:line="240" w:lineRule="auto"/>
        <w:ind w:hanging="1080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Sponsorship Committee</w:t>
      </w:r>
    </w:p>
    <w:p w:rsidR="00CC08C6" w:rsidRPr="0022180A" w:rsidRDefault="00CC08C6" w:rsidP="00D01FFB">
      <w:pPr>
        <w:numPr>
          <w:ilvl w:val="0"/>
          <w:numId w:val="3"/>
        </w:numPr>
        <w:tabs>
          <w:tab w:val="clear" w:pos="2520"/>
          <w:tab w:val="num" w:pos="1800"/>
        </w:tabs>
        <w:spacing w:after="0" w:line="240" w:lineRule="auto"/>
        <w:ind w:hanging="1080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Committee Structure</w:t>
      </w:r>
    </w:p>
    <w:p w:rsidR="00CC08C6" w:rsidRPr="0022180A" w:rsidRDefault="00CC08C6" w:rsidP="00732E7D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Committee Appointments</w:t>
      </w:r>
    </w:p>
    <w:p w:rsidR="00CC08C6" w:rsidRPr="0022180A" w:rsidRDefault="00CC08C6" w:rsidP="00A57922">
      <w:pPr>
        <w:numPr>
          <w:ilvl w:val="2"/>
          <w:numId w:val="3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Meeting Times</w:t>
      </w:r>
    </w:p>
    <w:p w:rsidR="00CC08C6" w:rsidRPr="0022180A" w:rsidRDefault="00CC08C6" w:rsidP="00D01FFB">
      <w:pPr>
        <w:numPr>
          <w:ilvl w:val="0"/>
          <w:numId w:val="3"/>
        </w:numPr>
        <w:tabs>
          <w:tab w:val="clear" w:pos="2520"/>
          <w:tab w:val="num" w:pos="1800"/>
        </w:tabs>
        <w:spacing w:after="0" w:line="240" w:lineRule="auto"/>
        <w:ind w:hanging="1080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e</w:t>
      </w:r>
      <w:r w:rsidRPr="0022180A">
        <w:rPr>
          <w:rFonts w:ascii="Times New Roman" w:hAnsi="Times New Roman"/>
          <w:noProof/>
          <w:sz w:val="20"/>
          <w:szCs w:val="20"/>
        </w:rPr>
        <w:t>Conference Materials – “Going Green” in future meetings</w:t>
      </w:r>
    </w:p>
    <w:p w:rsidR="00CC08C6" w:rsidRPr="0022180A" w:rsidRDefault="00CC08C6" w:rsidP="00D01FFB">
      <w:pPr>
        <w:numPr>
          <w:ilvl w:val="0"/>
          <w:numId w:val="3"/>
        </w:numPr>
        <w:tabs>
          <w:tab w:val="clear" w:pos="2520"/>
          <w:tab w:val="num" w:pos="1800"/>
        </w:tabs>
        <w:spacing w:after="0" w:line="240" w:lineRule="auto"/>
        <w:ind w:hanging="1080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Future Meetings – Dates and Locations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9:30am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Wayne Usry/Calvin Webb – Webb Watch Corporation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Mainsail, 2</w:t>
      </w:r>
      <w:r w:rsidRPr="00167BF5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i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i/>
          <w:noProof/>
          <w:sz w:val="20"/>
          <w:szCs w:val="20"/>
        </w:rPr>
        <w:t>Business Intelligence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i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10:30am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>Break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Foyer, 2</w:t>
      </w:r>
      <w:r w:rsidRPr="00167BF5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11:00am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 xml:space="preserve">Wayne Usry/Calvin Webb – Webb Watch Corporation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Mainsail, 2</w:t>
      </w:r>
      <w:r w:rsidRPr="00167BF5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i/>
          <w:noProof/>
          <w:sz w:val="20"/>
          <w:szCs w:val="20"/>
        </w:rPr>
        <w:t>Business Intelligence</w:t>
      </w:r>
      <w:r w:rsidRPr="0022180A">
        <w:rPr>
          <w:rFonts w:ascii="Times New Roman" w:hAnsi="Times New Roman"/>
          <w:noProof/>
          <w:sz w:val="20"/>
          <w:szCs w:val="20"/>
        </w:rPr>
        <w:t xml:space="preserve"> continued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12:00pm</w:t>
      </w:r>
      <w:r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Lunch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Windjammer, 2</w:t>
      </w:r>
      <w:r w:rsidRPr="00167BF5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1:30pm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 xml:space="preserve">Dr. </w:t>
      </w:r>
      <w:r w:rsidRPr="0022180A">
        <w:rPr>
          <w:rFonts w:ascii="Times New Roman" w:hAnsi="Times New Roman"/>
          <w:noProof/>
          <w:sz w:val="20"/>
          <w:szCs w:val="20"/>
        </w:rPr>
        <w:t>Van Davis, Texas Higher Education Coordinating Board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MOOC’s – Direct Assessment and Competency Base Delivery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Mainsail, 2</w:t>
      </w:r>
      <w:r w:rsidRPr="00167BF5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3:00pm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Break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Foyer, 2</w:t>
      </w:r>
      <w:r w:rsidRPr="00167BF5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3:30-5:00pm</w:t>
      </w:r>
      <w:r w:rsidRPr="0022180A">
        <w:rPr>
          <w:rFonts w:ascii="Times New Roman" w:hAnsi="Times New Roman"/>
          <w:noProof/>
          <w:sz w:val="20"/>
          <w:szCs w:val="20"/>
        </w:rPr>
        <w:tab/>
        <w:t>Round Table Discussion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Mainsail, 2</w:t>
      </w:r>
      <w:r w:rsidRPr="000B6BF6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AB1E94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E94C85">
        <w:rPr>
          <w:rFonts w:ascii="Times New Roman" w:hAnsi="Times New Roman"/>
          <w:b/>
          <w:noProof/>
        </w:rPr>
        <w:t>Monday Evening – On your own to enjoy Galveston!</w:t>
      </w:r>
    </w:p>
    <w:p w:rsidR="00CC08C6" w:rsidRDefault="00CC08C6" w:rsidP="00D01FFB">
      <w:pPr>
        <w:spacing w:after="0" w:line="240" w:lineRule="auto"/>
        <w:rPr>
          <w:rFonts w:ascii="Times New Roman" w:hAnsi="Times New Roman"/>
          <w:b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b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b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b/>
          <w:noProof/>
        </w:rPr>
      </w:pPr>
      <w:r w:rsidRPr="00BD0691">
        <w:rPr>
          <w:rFonts w:ascii="Times New Roman" w:hAnsi="Times New Roman"/>
          <w:b/>
          <w:noProof/>
        </w:rPr>
        <w:t xml:space="preserve">TUESDAY, NOVEMBER </w:t>
      </w:r>
      <w:r>
        <w:rPr>
          <w:rFonts w:ascii="Times New Roman" w:hAnsi="Times New Roman"/>
          <w:b/>
          <w:noProof/>
        </w:rPr>
        <w:t>5, 2013</w:t>
      </w:r>
    </w:p>
    <w:p w:rsidR="00CC08C6" w:rsidRPr="00BD0691" w:rsidRDefault="00CC08C6" w:rsidP="00D01FFB">
      <w:pPr>
        <w:spacing w:after="0" w:line="240" w:lineRule="auto"/>
        <w:rPr>
          <w:rFonts w:ascii="Times New Roman" w:hAnsi="Times New Roman"/>
          <w:b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8:00am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Breakfast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Windjammer, 2</w:t>
      </w:r>
      <w:r w:rsidRPr="000B6BF6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9:00am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Dr. Lloyd Potter-Office of The State Demographer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Mainsail, 2</w:t>
      </w:r>
      <w:r w:rsidRPr="000B6BF6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i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i/>
          <w:noProof/>
          <w:sz w:val="20"/>
          <w:szCs w:val="20"/>
        </w:rPr>
        <w:t>Trends in Texas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10:30am</w:t>
      </w:r>
      <w:r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  <w:t>Break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Foyer, 2</w:t>
      </w:r>
      <w:r w:rsidRPr="00785D2F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11:00am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>Round Table Discussion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Mainsail, 2</w:t>
      </w:r>
      <w:r w:rsidRPr="00785D2F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22180A">
        <w:rPr>
          <w:rFonts w:ascii="Times New Roman" w:hAnsi="Times New Roman"/>
          <w:noProof/>
          <w:sz w:val="20"/>
          <w:szCs w:val="20"/>
        </w:rPr>
        <w:t>11:45am</w:t>
      </w:r>
      <w:r w:rsidRPr="0022180A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Pr="0022180A">
        <w:rPr>
          <w:rFonts w:ascii="Times New Roman" w:hAnsi="Times New Roman"/>
          <w:noProof/>
          <w:sz w:val="20"/>
          <w:szCs w:val="20"/>
        </w:rPr>
        <w:t>Closing Comments; Next Conference Times, Adjournament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Mainsail, 2</w:t>
      </w:r>
      <w:r w:rsidRPr="00785D2F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Pr="0022180A" w:rsidRDefault="00CC08C6" w:rsidP="00D01FF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Pr="00AA334A" w:rsidRDefault="00CC08C6" w:rsidP="000441D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A334A">
        <w:rPr>
          <w:rFonts w:ascii="Times New Roman" w:hAnsi="Times New Roman"/>
          <w:b/>
          <w:noProof/>
          <w:sz w:val="24"/>
          <w:szCs w:val="24"/>
        </w:rPr>
        <w:t>Attire Business Casual</w:t>
      </w: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Pr="00FC209C" w:rsidRDefault="00CC08C6" w:rsidP="00D01FFB">
      <w:pPr>
        <w:spacing w:after="0" w:line="240" w:lineRule="auto"/>
        <w:rPr>
          <w:rFonts w:ascii="Times New Roman" w:hAnsi="Times New Roman"/>
          <w:noProof/>
        </w:rPr>
      </w:pPr>
    </w:p>
    <w:p w:rsidR="00CC08C6" w:rsidRPr="00FC209C" w:rsidRDefault="00CC08C6" w:rsidP="005D1C20">
      <w:pPr>
        <w:spacing w:after="0" w:line="240" w:lineRule="auto"/>
        <w:rPr>
          <w:rFonts w:ascii="Times New Roman" w:hAnsi="Times New Roman"/>
          <w:noProof/>
        </w:rPr>
      </w:pPr>
    </w:p>
    <w:p w:rsidR="00CC08C6" w:rsidRPr="00FC209C" w:rsidRDefault="00CC08C6" w:rsidP="00E10EC8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CC08C6" w:rsidRPr="00FC209C" w:rsidRDefault="00CC08C6" w:rsidP="00E10EC8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CC08C6" w:rsidRPr="00FC209C" w:rsidRDefault="00CC08C6" w:rsidP="00E10EC8">
      <w:pPr>
        <w:jc w:val="center"/>
        <w:rPr>
          <w:rFonts w:ascii="Times New Roman" w:hAnsi="Times New Roman"/>
          <w:noProof/>
        </w:rPr>
      </w:pPr>
    </w:p>
    <w:p w:rsidR="00CC08C6" w:rsidRDefault="00CC08C6" w:rsidP="00E10EC8">
      <w:pPr>
        <w:jc w:val="center"/>
      </w:pPr>
    </w:p>
    <w:sectPr w:rsidR="00CC08C6" w:rsidSect="008A3C6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B2C"/>
    <w:multiLevelType w:val="hybridMultilevel"/>
    <w:tmpl w:val="17184E18"/>
    <w:lvl w:ilvl="0" w:tplc="54A21A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45075"/>
    <w:multiLevelType w:val="hybridMultilevel"/>
    <w:tmpl w:val="A8AA19DC"/>
    <w:lvl w:ilvl="0" w:tplc="54A21A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>
    <w:nsid w:val="5D93145A"/>
    <w:multiLevelType w:val="hybridMultilevel"/>
    <w:tmpl w:val="CC4280DA"/>
    <w:lvl w:ilvl="0" w:tplc="54A21A7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53D"/>
    <w:rsid w:val="00014ED9"/>
    <w:rsid w:val="00026AF1"/>
    <w:rsid w:val="000441D7"/>
    <w:rsid w:val="00047768"/>
    <w:rsid w:val="00050C7D"/>
    <w:rsid w:val="00077F4F"/>
    <w:rsid w:val="000B6BF6"/>
    <w:rsid w:val="000F3F97"/>
    <w:rsid w:val="00113142"/>
    <w:rsid w:val="001442E9"/>
    <w:rsid w:val="00145295"/>
    <w:rsid w:val="001564C4"/>
    <w:rsid w:val="00167BF5"/>
    <w:rsid w:val="00167C7E"/>
    <w:rsid w:val="00183881"/>
    <w:rsid w:val="0022180A"/>
    <w:rsid w:val="00271AFE"/>
    <w:rsid w:val="00320213"/>
    <w:rsid w:val="00367EA5"/>
    <w:rsid w:val="00371BA1"/>
    <w:rsid w:val="0038144D"/>
    <w:rsid w:val="003A4730"/>
    <w:rsid w:val="003A7EBB"/>
    <w:rsid w:val="00490FA9"/>
    <w:rsid w:val="004C7F81"/>
    <w:rsid w:val="004D3A5A"/>
    <w:rsid w:val="0052473A"/>
    <w:rsid w:val="00567426"/>
    <w:rsid w:val="00576376"/>
    <w:rsid w:val="005D1C20"/>
    <w:rsid w:val="005E30D5"/>
    <w:rsid w:val="006244C7"/>
    <w:rsid w:val="006A5A9E"/>
    <w:rsid w:val="006F5DAE"/>
    <w:rsid w:val="00704E24"/>
    <w:rsid w:val="00732E7D"/>
    <w:rsid w:val="00785D2F"/>
    <w:rsid w:val="007A67B2"/>
    <w:rsid w:val="007B5172"/>
    <w:rsid w:val="007E3CC2"/>
    <w:rsid w:val="008514D5"/>
    <w:rsid w:val="008A3C68"/>
    <w:rsid w:val="008A672E"/>
    <w:rsid w:val="008D0681"/>
    <w:rsid w:val="008D0740"/>
    <w:rsid w:val="008F1044"/>
    <w:rsid w:val="009972DF"/>
    <w:rsid w:val="009C1E7E"/>
    <w:rsid w:val="009F5172"/>
    <w:rsid w:val="00A31947"/>
    <w:rsid w:val="00A32DB9"/>
    <w:rsid w:val="00A57922"/>
    <w:rsid w:val="00AA334A"/>
    <w:rsid w:val="00AB1E94"/>
    <w:rsid w:val="00AB5504"/>
    <w:rsid w:val="00AB7FA8"/>
    <w:rsid w:val="00AD14BD"/>
    <w:rsid w:val="00B6340C"/>
    <w:rsid w:val="00BD0691"/>
    <w:rsid w:val="00BD66F9"/>
    <w:rsid w:val="00BD7ED0"/>
    <w:rsid w:val="00C81F63"/>
    <w:rsid w:val="00CA7967"/>
    <w:rsid w:val="00CC08C6"/>
    <w:rsid w:val="00D01FFB"/>
    <w:rsid w:val="00DE19F5"/>
    <w:rsid w:val="00E10EC8"/>
    <w:rsid w:val="00E3753F"/>
    <w:rsid w:val="00E55B64"/>
    <w:rsid w:val="00E94C85"/>
    <w:rsid w:val="00E9753D"/>
    <w:rsid w:val="00EC48A1"/>
    <w:rsid w:val="00EC5B8B"/>
    <w:rsid w:val="00EC6707"/>
    <w:rsid w:val="00F026A4"/>
    <w:rsid w:val="00F5301B"/>
    <w:rsid w:val="00F829AE"/>
    <w:rsid w:val="00F969AC"/>
    <w:rsid w:val="00FA0E99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53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262</Words>
  <Characters>1496</Characters>
  <Application>Microsoft Office Word</Application>
  <DocSecurity>0</DocSecurity>
  <Lines>0</Lines>
  <Paragraphs>0</Paragraphs>
  <ScaleCrop>false</ScaleCrop>
  <Company>Texas A&amp;M Univeristy - Division of Finance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Rosser, Lisa</dc:creator>
  <cp:keywords/>
  <dc:description/>
  <cp:lastModifiedBy>dmiller</cp:lastModifiedBy>
  <cp:revision>2</cp:revision>
  <cp:lastPrinted>2013-10-24T18:14:00Z</cp:lastPrinted>
  <dcterms:created xsi:type="dcterms:W3CDTF">2013-10-30T22:31:00Z</dcterms:created>
  <dcterms:modified xsi:type="dcterms:W3CDTF">2013-10-30T22:31:00Z</dcterms:modified>
</cp:coreProperties>
</file>